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1ECD">
      <w:pPr>
        <w:jc w:val="left"/>
        <w:rPr>
          <w:rFonts w:hint="eastAsia" w:ascii="黑体" w:hAnsi="宋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Arial"/>
          <w:kern w:val="0"/>
          <w:sz w:val="32"/>
          <w:szCs w:val="32"/>
        </w:rPr>
        <w:t>附件</w:t>
      </w:r>
      <w:r>
        <w:rPr>
          <w:rFonts w:hint="eastAsia" w:ascii="黑体" w:hAnsi="宋体" w:eastAsia="黑体" w:cs="Arial"/>
          <w:kern w:val="0"/>
          <w:sz w:val="32"/>
          <w:szCs w:val="32"/>
          <w:lang w:val="en-US" w:eastAsia="zh-CN"/>
        </w:rPr>
        <w:t>1</w:t>
      </w:r>
    </w:p>
    <w:p w14:paraId="192DA229">
      <w:pPr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kern w:val="0"/>
          <w:sz w:val="56"/>
          <w:szCs w:val="5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株洲市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社会科学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库人选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推荐表</w:t>
      </w:r>
      <w:bookmarkEnd w:id="0"/>
    </w:p>
    <w:tbl>
      <w:tblPr>
        <w:tblStyle w:val="5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40"/>
        <w:gridCol w:w="690"/>
        <w:gridCol w:w="1070"/>
        <w:gridCol w:w="1001"/>
        <w:gridCol w:w="1208"/>
        <w:gridCol w:w="863"/>
        <w:gridCol w:w="1606"/>
      </w:tblGrid>
      <w:tr w14:paraId="258C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98" w:type="dxa"/>
            <w:vAlign w:val="center"/>
          </w:tcPr>
          <w:p w14:paraId="0CC8B713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40" w:type="dxa"/>
            <w:vAlign w:val="center"/>
          </w:tcPr>
          <w:p w14:paraId="2228278C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EFF4281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70" w:type="dxa"/>
            <w:vAlign w:val="center"/>
          </w:tcPr>
          <w:p w14:paraId="63C385C1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 w14:paraId="2BAD3985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8" w:type="dxa"/>
            <w:vAlign w:val="center"/>
          </w:tcPr>
          <w:p w14:paraId="1CA9E48B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E92BF81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606" w:type="dxa"/>
            <w:vAlign w:val="center"/>
          </w:tcPr>
          <w:p w14:paraId="5A92E192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DDF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198" w:type="dxa"/>
            <w:vAlign w:val="center"/>
          </w:tcPr>
          <w:p w14:paraId="03A08DA8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240" w:type="dxa"/>
            <w:vAlign w:val="center"/>
          </w:tcPr>
          <w:p w14:paraId="0ABED9B8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8ADF0D4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</w:t>
            </w:r>
          </w:p>
          <w:p w14:paraId="6ECF08D2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070" w:type="dxa"/>
            <w:vAlign w:val="center"/>
          </w:tcPr>
          <w:p w14:paraId="32BDA476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01" w:type="dxa"/>
            <w:vAlign w:val="center"/>
          </w:tcPr>
          <w:p w14:paraId="5F4472B9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08" w:type="dxa"/>
            <w:vAlign w:val="center"/>
          </w:tcPr>
          <w:p w14:paraId="78F428B8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767045D6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606" w:type="dxa"/>
            <w:vAlign w:val="center"/>
          </w:tcPr>
          <w:p w14:paraId="423C27DA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AA3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198" w:type="dxa"/>
            <w:vAlign w:val="center"/>
          </w:tcPr>
          <w:p w14:paraId="176EF3E6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4001" w:type="dxa"/>
            <w:gridSpan w:val="4"/>
            <w:vAlign w:val="center"/>
          </w:tcPr>
          <w:p w14:paraId="57DD47B1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14EB1C64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2469" w:type="dxa"/>
            <w:gridSpan w:val="2"/>
            <w:vAlign w:val="center"/>
          </w:tcPr>
          <w:p w14:paraId="0DEEC072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1DC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198" w:type="dxa"/>
            <w:vAlign w:val="center"/>
          </w:tcPr>
          <w:p w14:paraId="5A0880ED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001" w:type="dxa"/>
            <w:gridSpan w:val="4"/>
            <w:vAlign w:val="center"/>
          </w:tcPr>
          <w:p w14:paraId="3B7C5195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310D66E0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469" w:type="dxa"/>
            <w:gridSpan w:val="2"/>
            <w:vAlign w:val="center"/>
          </w:tcPr>
          <w:p w14:paraId="421454B3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B01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98" w:type="dxa"/>
            <w:vAlign w:val="center"/>
          </w:tcPr>
          <w:p w14:paraId="606AC1EA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40" w:type="dxa"/>
            <w:vAlign w:val="center"/>
          </w:tcPr>
          <w:p w14:paraId="3782ABCC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761" w:type="dxa"/>
            <w:gridSpan w:val="3"/>
            <w:vAlign w:val="center"/>
          </w:tcPr>
          <w:p w14:paraId="514FB7B7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7F3CA86F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    机</w:t>
            </w:r>
          </w:p>
        </w:tc>
        <w:tc>
          <w:tcPr>
            <w:tcW w:w="2469" w:type="dxa"/>
            <w:gridSpan w:val="2"/>
            <w:vAlign w:val="center"/>
          </w:tcPr>
          <w:p w14:paraId="71A8D755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0FD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198" w:type="dxa"/>
            <w:vAlign w:val="center"/>
          </w:tcPr>
          <w:p w14:paraId="48FA5B70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学科门类</w:t>
            </w:r>
          </w:p>
        </w:tc>
        <w:tc>
          <w:tcPr>
            <w:tcW w:w="7678" w:type="dxa"/>
            <w:gridSpan w:val="7"/>
            <w:vAlign w:val="center"/>
          </w:tcPr>
          <w:p w14:paraId="552E6F7A">
            <w:pPr>
              <w:jc w:val="center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3623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1198" w:type="dxa"/>
            <w:vAlign w:val="center"/>
          </w:tcPr>
          <w:p w14:paraId="6B3DB310"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主要</w:t>
            </w:r>
          </w:p>
          <w:p w14:paraId="53992E6A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</w:t>
            </w:r>
          </w:p>
          <w:p w14:paraId="6A0E345F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专长</w:t>
            </w:r>
          </w:p>
          <w:p w14:paraId="29435ED9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300字以内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78" w:type="dxa"/>
            <w:gridSpan w:val="7"/>
          </w:tcPr>
          <w:p w14:paraId="58D2648B">
            <w:pPr>
              <w:spacing w:line="50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14:paraId="4FF4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5" w:hRule="atLeast"/>
          <w:jc w:val="center"/>
        </w:trPr>
        <w:tc>
          <w:tcPr>
            <w:tcW w:w="1198" w:type="dxa"/>
            <w:vAlign w:val="center"/>
          </w:tcPr>
          <w:p w14:paraId="4038929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eastAsia="zh-CN"/>
              </w:rPr>
              <w:t>个人情况简介（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个人学历 、任职经历、代表作 、学术获奖、主持课题等方面的情况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500字以内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78" w:type="dxa"/>
            <w:gridSpan w:val="7"/>
          </w:tcPr>
          <w:p w14:paraId="7DDC1FD3">
            <w:pPr>
              <w:spacing w:line="50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14:paraId="64C3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5" w:hRule="atLeast"/>
          <w:jc w:val="center"/>
        </w:trPr>
        <w:tc>
          <w:tcPr>
            <w:tcW w:w="1198" w:type="dxa"/>
            <w:vAlign w:val="center"/>
          </w:tcPr>
          <w:p w14:paraId="06AF8A18">
            <w:pPr>
              <w:jc w:val="center"/>
              <w:rPr>
                <w:rFonts w:hint="eastAsia" w:ascii="宋体" w:hAnsi="宋体" w:cs="宋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678" w:type="dxa"/>
            <w:gridSpan w:val="7"/>
          </w:tcPr>
          <w:p w14:paraId="7B56CE0A">
            <w:pPr>
              <w:spacing w:line="50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14:paraId="3DB7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6" w:hRule="atLeast"/>
          <w:jc w:val="center"/>
        </w:trPr>
        <w:tc>
          <w:tcPr>
            <w:tcW w:w="8876" w:type="dxa"/>
            <w:gridSpan w:val="8"/>
            <w:vAlign w:val="top"/>
          </w:tcPr>
          <w:p w14:paraId="2339AC8E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3F93B72F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科研（人事）部门推荐意见：</w:t>
            </w:r>
          </w:p>
          <w:p w14:paraId="194B88CB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   </w:t>
            </w:r>
          </w:p>
          <w:p w14:paraId="52AD2FB9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                         </w:t>
            </w:r>
          </w:p>
          <w:p w14:paraId="3681F07D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B22B841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4B1A632B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0440056B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                               </w:t>
            </w:r>
          </w:p>
          <w:p w14:paraId="7F22F326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盖章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</w:t>
            </w:r>
          </w:p>
          <w:p w14:paraId="0C2C4C16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744963A2">
            <w:pPr>
              <w:ind w:firstLine="4620" w:firstLineChars="2100"/>
              <w:jc w:val="both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  年 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 xml:space="preserve"> 月  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日</w:t>
            </w:r>
          </w:p>
        </w:tc>
      </w:tr>
      <w:tr w14:paraId="3447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3" w:hRule="atLeast"/>
          <w:jc w:val="center"/>
        </w:trPr>
        <w:tc>
          <w:tcPr>
            <w:tcW w:w="8876" w:type="dxa"/>
            <w:gridSpan w:val="8"/>
            <w:vAlign w:val="top"/>
          </w:tcPr>
          <w:p w14:paraId="4CF6D5CB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</w:p>
          <w:p w14:paraId="191ABB7E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市社会科学成果规划评审委员会意见：</w:t>
            </w:r>
          </w:p>
          <w:p w14:paraId="67133E39">
            <w:pPr>
              <w:spacing w:line="240" w:lineRule="atLeast"/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</w:t>
            </w:r>
          </w:p>
          <w:p w14:paraId="51F00170">
            <w:pPr>
              <w:spacing w:line="240" w:lineRule="atLeast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15ADDFB9">
            <w:pPr>
              <w:spacing w:line="240" w:lineRule="atLeast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31BE5392">
            <w:pPr>
              <w:spacing w:line="240" w:lineRule="atLeast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70F41143">
            <w:pPr>
              <w:spacing w:line="240" w:lineRule="atLeast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7937B745">
            <w:pPr>
              <w:spacing w:line="240" w:lineRule="atLeast"/>
              <w:jc w:val="both"/>
              <w:rPr>
                <w:rFonts w:hint="eastAsia"/>
                <w:b/>
                <w:sz w:val="18"/>
                <w:szCs w:val="18"/>
              </w:rPr>
            </w:pPr>
          </w:p>
          <w:p w14:paraId="7CA93259">
            <w:pPr>
              <w:spacing w:line="500" w:lineRule="exact"/>
              <w:ind w:firstLine="4216" w:firstLineChars="1757"/>
              <w:jc w:val="both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</w:tbl>
    <w:p w14:paraId="05ACEC2E"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05314"/>
      <w:docPartObj>
        <w:docPartGallery w:val="autotext"/>
      </w:docPartObj>
    </w:sdtPr>
    <w:sdtContent>
      <w:p w14:paraId="43F9DA9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07A085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NkNGI1MGJjY2NkNjQwMjhmMGRmZmUxYzI1NTgifQ=="/>
  </w:docVars>
  <w:rsids>
    <w:rsidRoot w:val="43D340B8"/>
    <w:rsid w:val="00027988"/>
    <w:rsid w:val="001154C0"/>
    <w:rsid w:val="00497AE3"/>
    <w:rsid w:val="004A1E81"/>
    <w:rsid w:val="00586FDC"/>
    <w:rsid w:val="0092065C"/>
    <w:rsid w:val="00966F79"/>
    <w:rsid w:val="009C0B6F"/>
    <w:rsid w:val="00AB6909"/>
    <w:rsid w:val="00B805D3"/>
    <w:rsid w:val="00C71E65"/>
    <w:rsid w:val="00ED7DCC"/>
    <w:rsid w:val="00F71952"/>
    <w:rsid w:val="02DA63DE"/>
    <w:rsid w:val="05865AC0"/>
    <w:rsid w:val="0B4E24E4"/>
    <w:rsid w:val="0C6B38BE"/>
    <w:rsid w:val="155A2CB8"/>
    <w:rsid w:val="183151A9"/>
    <w:rsid w:val="1AFF3608"/>
    <w:rsid w:val="1DBC4C07"/>
    <w:rsid w:val="208656F2"/>
    <w:rsid w:val="25831F96"/>
    <w:rsid w:val="28A15125"/>
    <w:rsid w:val="2F012479"/>
    <w:rsid w:val="31796CCB"/>
    <w:rsid w:val="39363667"/>
    <w:rsid w:val="3B030858"/>
    <w:rsid w:val="3C4A3F50"/>
    <w:rsid w:val="3FE91433"/>
    <w:rsid w:val="425A43EC"/>
    <w:rsid w:val="43D340B8"/>
    <w:rsid w:val="48743AD6"/>
    <w:rsid w:val="4A0029A2"/>
    <w:rsid w:val="4CFB264D"/>
    <w:rsid w:val="4EB33338"/>
    <w:rsid w:val="5201260D"/>
    <w:rsid w:val="54330E2B"/>
    <w:rsid w:val="54640C31"/>
    <w:rsid w:val="55DF4A23"/>
    <w:rsid w:val="5C2C54CC"/>
    <w:rsid w:val="5CCC0AED"/>
    <w:rsid w:val="5E8B7487"/>
    <w:rsid w:val="5EB05CA5"/>
    <w:rsid w:val="5EDD36D6"/>
    <w:rsid w:val="62CE0314"/>
    <w:rsid w:val="66604EA4"/>
    <w:rsid w:val="66950252"/>
    <w:rsid w:val="6B1D427E"/>
    <w:rsid w:val="6D09091E"/>
    <w:rsid w:val="6D535020"/>
    <w:rsid w:val="6F410095"/>
    <w:rsid w:val="70470E05"/>
    <w:rsid w:val="72B16BAB"/>
    <w:rsid w:val="75C335B1"/>
    <w:rsid w:val="76BF6CC5"/>
    <w:rsid w:val="79BF6786"/>
    <w:rsid w:val="7C1E2537"/>
    <w:rsid w:val="7C9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99"/>
    <w:rPr>
      <w:rFonts w:cs="Times New Roman"/>
    </w:rPr>
  </w:style>
  <w:style w:type="character" w:styleId="9">
    <w:name w:val="HTML Typewriter"/>
    <w:basedOn w:val="7"/>
    <w:qFormat/>
    <w:uiPriority w:val="99"/>
    <w:rPr>
      <w:rFonts w:cs="Times New Roman"/>
      <w:b/>
      <w:color w:val="333333"/>
      <w:sz w:val="18"/>
      <w:szCs w:val="18"/>
    </w:rPr>
  </w:style>
  <w:style w:type="character" w:styleId="10">
    <w:name w:val="Hyperlink"/>
    <w:basedOn w:val="7"/>
    <w:qFormat/>
    <w:uiPriority w:val="99"/>
    <w:rPr>
      <w:rFonts w:cs="Times New Roman"/>
      <w:color w:val="000000"/>
      <w:u w:val="none"/>
    </w:rPr>
  </w:style>
  <w:style w:type="character" w:customStyle="1" w:styleId="11">
    <w:name w:val="pshits"/>
    <w:basedOn w:val="7"/>
    <w:qFormat/>
    <w:uiPriority w:val="99"/>
    <w:rPr>
      <w:rFonts w:cs="Times New Roman"/>
      <w:color w:val="999999"/>
      <w:sz w:val="18"/>
      <w:szCs w:val="18"/>
    </w:rPr>
  </w:style>
  <w:style w:type="character" w:customStyle="1" w:styleId="12">
    <w:name w:val="item-name"/>
    <w:basedOn w:val="7"/>
    <w:qFormat/>
    <w:uiPriority w:val="99"/>
    <w:rPr>
      <w:rFonts w:cs="Times New Roman"/>
    </w:rPr>
  </w:style>
  <w:style w:type="character" w:customStyle="1" w:styleId="13">
    <w:name w:val="item-name1"/>
    <w:basedOn w:val="7"/>
    <w:qFormat/>
    <w:uiPriority w:val="99"/>
    <w:rPr>
      <w:rFonts w:cs="Times New Roman"/>
    </w:rPr>
  </w:style>
  <w:style w:type="character" w:customStyle="1" w:styleId="14">
    <w:name w:val="psdate"/>
    <w:basedOn w:val="7"/>
    <w:qFormat/>
    <w:uiPriority w:val="99"/>
    <w:rPr>
      <w:rFonts w:cs="Times New Roman"/>
      <w:color w:val="999999"/>
      <w:sz w:val="18"/>
      <w:szCs w:val="18"/>
    </w:rPr>
  </w:style>
  <w:style w:type="character" w:customStyle="1" w:styleId="15">
    <w:name w:val="tt21"/>
    <w:basedOn w:val="7"/>
    <w:qFormat/>
    <w:uiPriority w:val="99"/>
    <w:rPr>
      <w:rFonts w:cs="Times New Roman"/>
      <w:color w:val="194C80"/>
      <w:sz w:val="21"/>
      <w:szCs w:val="21"/>
    </w:rPr>
  </w:style>
  <w:style w:type="character" w:customStyle="1" w:styleId="16">
    <w:name w:val="psname"/>
    <w:basedOn w:val="7"/>
    <w:qFormat/>
    <w:uiPriority w:val="99"/>
    <w:rPr>
      <w:rFonts w:cs="Times New Roman"/>
      <w:color w:val="FF0000"/>
      <w:sz w:val="18"/>
      <w:szCs w:val="18"/>
    </w:rPr>
  </w:style>
  <w:style w:type="character" w:customStyle="1" w:styleId="17">
    <w:name w:val="pssort"/>
    <w:basedOn w:val="7"/>
    <w:qFormat/>
    <w:uiPriority w:val="99"/>
    <w:rPr>
      <w:rFonts w:cs="Times New Roman"/>
      <w:color w:val="999999"/>
      <w:sz w:val="18"/>
      <w:szCs w:val="18"/>
    </w:rPr>
  </w:style>
  <w:style w:type="character" w:customStyle="1" w:styleId="18">
    <w:name w:val="psreply"/>
    <w:basedOn w:val="7"/>
    <w:qFormat/>
    <w:uiPriority w:val="99"/>
    <w:rPr>
      <w:rFonts w:cs="Times New Roman"/>
      <w:color w:val="999999"/>
      <w:sz w:val="18"/>
      <w:szCs w:val="18"/>
    </w:rPr>
  </w:style>
  <w:style w:type="character" w:customStyle="1" w:styleId="19">
    <w:name w:val="页眉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239</Words>
  <Characters>243</Characters>
  <Lines>16</Lines>
  <Paragraphs>4</Paragraphs>
  <TotalTime>14</TotalTime>
  <ScaleCrop>false</ScaleCrop>
  <LinksUpToDate>false</LinksUpToDate>
  <CharactersWithSpaces>460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2018-09-26T02:17:00Z</dcterms:created>
  <dc:creator>Administrator</dc:creator>
  <cp:lastModifiedBy>宋杰</cp:lastModifiedBy>
  <cp:lastPrinted>2023-10-17T06:49:00Z</cp:lastPrinted>
  <dcterms:modified xsi:type="dcterms:W3CDTF">2025-06-30T23:56:55Z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65231CD01E8C4E69A2469B3CFF974541_13</vt:lpwstr>
  </property>
  <property fmtid="{D5CDD505-2E9C-101B-9397-08002B2CF9AE}" pid="4" name="KSOTemplateDocerSaveRecord">
    <vt:lpwstr>eyJoZGlkIjoiZjZjNDUwN2I0NTkxMzliM2MyMjE2YTEwNDg0YzU3NDIiLCJ1c2VySWQiOiIxNjcxOTQyNTI4In0=</vt:lpwstr>
  </property>
</Properties>
</file>