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仿宋" w:eastAsia="仿宋" w:hAnsi="仿宋" w:hint="eastAsia"/>
          <w:caps w:val="0"/>
        </w:rPr>
        <w:t>附件：</w:t>
      </w:r>
    </w:p>
    <w:tbl>
      <w:tblPr>
        <w:tblStyle w:val="2"/>
        <w:tblW w:w="14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875"/>
        <w:gridCol w:w="1080"/>
        <w:gridCol w:w="1440"/>
        <w:gridCol w:w="1170"/>
        <w:gridCol w:w="1642"/>
        <w:gridCol w:w="1357"/>
        <w:gridCol w:w="1705"/>
        <w:gridCol w:w="1711"/>
      </w:tblGrid>
      <w:tr>
        <w:trPr>
          <w:trHeight w:val="668" w:hRule="atLeast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b w:val="1"/>
                <w:i w:val="0"/>
                <w:color w:val="0000FF"/>
                <w:sz w:val="32"/>
                <w:spacing w:val="0"/>
                <w:w w:val="100"/>
                <w:rFonts w:ascii="黑体" w:cs="黑体" w:eastAsia="黑体" w:hAnsi="宋体"/>
                <w:caps w:val="0"/>
              </w:rPr>
              <w:snapToGrid/>
              <w:textAlignment w:val="center"/>
            </w:pPr>
            <w:r>
              <w:rPr>
                <w:szCs w:val="32"/>
                <w:kern w:val="0"/>
                <w:b w:val="1"/>
                <w:i w:val="0"/>
                <w:color w:val="000000"/>
                <w:sz w:val="32"/>
                <w:spacing w:val="0"/>
                <w:w w:val="100"/>
                <w:rFonts w:ascii="黑体" w:cs="黑体" w:eastAsia="黑体" w:hAnsi="宋体"/>
                <w:caps w:val="0"/>
              </w:rPr>
              <w:t>2021</w:t>
            </w:r>
            <w:r>
              <w:rPr>
                <w:szCs w:val="32"/>
                <w:kern w:val="0"/>
                <w:b w:val="1"/>
                <w:i w:val="0"/>
                <w:color w:val="000000"/>
                <w:sz w:val="32"/>
                <w:spacing w:val="0"/>
                <w:w w:val="100"/>
                <w:rFonts w:ascii="黑体" w:cs="黑体" w:eastAsia="黑体" w:hAnsi="宋体" w:hint="eastAsia"/>
                <w:caps w:val="0"/>
              </w:rPr>
              <w:t>年全国高职高专党委书记论坛学术委员会论文推荐表</w:t>
            </w:r>
          </w:p>
        </w:tc>
      </w:tr>
      <w:tr>
        <w:trPr>
          <w:trHeight w:val="607" w:hRule="atLeast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推荐学校名称（签章）：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                                                                       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时间：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年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月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日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                                                                        </w:t>
            </w:r>
          </w:p>
        </w:tc>
      </w:tr>
      <w:tr>
        <w:trPr>
          <w:trHeight w:val="607" w:hRule="atLeast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联系人</w:t>
            </w:r>
          </w:p>
        </w:tc>
        <w:tc>
          <w:tcPr>
            <w:tcW w:w="3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联系电话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联系地址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</w:tr>
      <w:tr>
        <w:trPr>
          <w:trHeight w:val="607" w:hRule="atLeast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序号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lang w:eastAsia="zh-CN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论文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题目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作者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推荐组别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文章查重率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单位科研机构是否推荐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单项选择打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Arial" w:hint="eastAsia"/>
                <w:caps w:val="0"/>
              </w:rPr>
              <w:t>√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单位党委职能部门是否推荐</w:t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kern w:val="0"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单项选择打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Arial" w:hint="eastAsia"/>
                <w:caps w:val="0"/>
              </w:rPr>
              <w:t>√</w:t>
            </w:r>
          </w:p>
        </w:tc>
      </w:tr>
      <w:tr>
        <w:trPr>
          <w:trHeight w:val="607" w:hRule="atLeast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5"/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</w:t>
            </w:r>
          </w:p>
        </w:tc>
      </w:tr>
      <w:tr>
        <w:trPr>
          <w:trHeight w:val="607" w:hRule="atLeast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5"/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</w:t>
            </w:r>
          </w:p>
        </w:tc>
      </w:tr>
      <w:tr>
        <w:trPr>
          <w:trHeight w:val="607" w:hRule="atLeast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5"/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</w:t>
            </w:r>
          </w:p>
        </w:tc>
      </w:tr>
      <w:tr>
        <w:trPr>
          <w:trHeight w:val="607" w:hRule="atLeast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5"/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</w:t>
            </w:r>
          </w:p>
        </w:tc>
      </w:tr>
      <w:tr>
        <w:trPr>
          <w:trHeight w:val="607" w:hRule="atLeast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5"/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</w:t>
            </w:r>
          </w:p>
        </w:tc>
      </w:tr>
      <w:tr>
        <w:trPr>
          <w:trHeight w:val="607" w:hRule="atLeast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15"/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15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t/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1"/>
                <w:bCs/>
                <w:b w:val="1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textAlignment w:val="center"/>
            </w:pP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否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>
              <w:rPr>
                <w:szCs w:val="21"/>
                <w:bCs/>
                <w:kern w:val="0"/>
                <w:b w:val="1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</w:t>
            </w:r>
          </w:p>
        </w:tc>
      </w:tr>
      <w:tr>
        <w:trPr>
          <w:trHeight w:val="810" w:hRule="atLeast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1"/>
                <w:kern w:val="0"/>
                <w:lang w:eastAsia="zh-CN"/>
                <w:b w:val="0"/>
                <w:i w:val="0"/>
                <w:color w:val="000000"/>
                <w:sz w:val="20"/>
                <w:spacing w:val="0"/>
                <w:w w:val="100"/>
                <w:rFonts w:ascii="宋体" w:cs="宋体" w:eastAsia="宋体" w:hint="eastAsia"/>
                <w:caps w:val="0"/>
              </w:rPr>
              <w:snapToGrid/>
              <w:ind w:hangingChars="200"/>
              <w:textAlignment w:val="center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注：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>1.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单位科研机构对论文的学术性</w:t>
            </w:r>
            <w:r>
              <w:rPr>
                <w:szCs w:val="21"/>
                <w:kern w:val="0"/>
                <w:lang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进行</w:t>
            </w:r>
            <w:bookmarkStart w:id="0" w:name="_GoBack"/>
            <w:bookmarkEnd w:id="0"/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把关；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/>
                <w:caps w:val="0"/>
              </w:rPr>
              <w:br/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>2.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单位党委职能部门对论文的观点进行</w:t>
            </w:r>
            <w:r>
              <w:rPr>
                <w:szCs w:val="21"/>
                <w:kern w:val="0"/>
                <w:lang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审核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把关</w:t>
            </w:r>
            <w:r>
              <w:rPr>
                <w:szCs w:val="21"/>
                <w:kern w:val="0"/>
                <w:lang w:eastAsia="zh-CN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；</w:t>
            </w:r>
          </w:p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1"/>
                <w:b w:val="0"/>
                <w:i w:val="0"/>
                <w:color w:val="000000"/>
                <w:sz w:val="20"/>
                <w:spacing w:val="0"/>
                <w:w w:val="100"/>
                <w:rFonts w:ascii="宋体" w:cs="宋体"/>
                <w:caps w:val="0"/>
              </w:rPr>
              <w:snapToGrid/>
              <w:ind w:hangingChars="200"/>
              <w:textAlignment w:val="center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/>
                <w:caps w:val="0"/>
              </w:rPr>
              <w:t xml:space="preserve">    3.</w:t>
            </w: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表格不够可添加。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15"/>
          <w:b w:val="0"/>
          <w:i w:val="0"/>
          <w:sz w:val="15"/>
          <w:spacing w:val="0"/>
          <w:w w:val="100"/>
          <w:rFonts w:ascii="宋体" w:cs="宋体"/>
          <w:caps w:val="0"/>
        </w:rPr>
        <w:snapToGrid/>
        <w:textAlignment w:val="baseline"/>
      </w:pPr>
      <w:r>
        <w:rPr>
          <w:b w:val="0"/>
          <w:i w:val="0"/>
          <w:sz w:val="15"/>
          <w:spacing w:val="0"/>
          <w:w w:val="100"/>
          <w:rFonts w:ascii="宋体" w:cs="宋体"/>
          <w:caps w:val="0"/>
        </w:rPr>
        <w:t/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BE7513"/>
    <w:rsid w:val="000801A4"/>
    <w:rsid w:val="000E53B3"/>
    <w:rsid w:val="00195AF3"/>
    <w:rsid w:val="00471017"/>
    <w:rsid w:val="004C3ED6"/>
    <w:rsid w:val="00A56F61"/>
    <w:rsid w:val="00BD5467"/>
    <w:rsid w:val="00C80F08"/>
    <w:rsid w:val="00C92E8A"/>
    <w:rsid w:val="00DD7961"/>
    <w:rsid w:val="00E73878"/>
    <w:rsid w:val="282A4B83"/>
    <w:rsid w:val="36EE3266"/>
    <w:rsid w:val="370900B5"/>
    <w:rsid w:val="429833F3"/>
    <w:rsid w:val="469E51CE"/>
    <w:rsid w:val="4CBE7513"/>
    <w:rsid w:val="529208E6"/>
    <w:rsid w:val="659E253F"/>
    <w:rsid w:val="75562B6D"/>
    <w:rsid w:val="76454FFF"/>
    <w:rsid w:val="781429C6"/>
    <w:rsid w:val="798324BF"/>
    <w:rsid w:val="7BD94479"/>
    <w:rsid w:val="7F72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99"/>
    <w:rPr>
      <w:rFonts w:cs="Times New Roman"/>
      <w:i/>
    </w:rPr>
  </w:style>
  <w:style w:type="character" w:customStyle="1" w:styleId="6">
    <w:name w:val="font11"/>
    <w:basedOn w:val="4"/>
    <w:qFormat/>
    <w:uiPriority w:val="99"/>
    <w:rPr>
      <w:rFonts w:ascii="Wingdings 2" w:hAnsi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80</Words>
  <Characters>461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2019-05-04T10:56:00Z</dcterms:created>
  <dc:creator>王丹</dc:creator>
  <cp:lastModifiedBy>王丹</cp:lastModifiedBy>
  <dcterms:modified xsi:type="dcterms:W3CDTF">2019-05-05T09:15:15Z</dcterms:modified>
  <dc:title>全国高职高专党委书记论坛学术委员会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tbl>
      <w:tblPr>
        <w:tblStyle w:val="2"/>
        <w:tblW w:w="14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875"/>
        <w:gridCol w:w="1080"/>
        <w:gridCol w:w="1440"/>
        <w:gridCol w:w="1170"/>
        <w:gridCol w:w="1642"/>
        <w:gridCol w:w="1357"/>
        <w:gridCol w:w="1705"/>
        <w:gridCol w:w="17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FF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年全国高职高专党委书记论坛学术委员会论文推荐表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推荐学校名称（签章）：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推荐组别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文章查重率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单位科研机构是否推荐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单项选择打</w:t>
            </w:r>
            <w:r>
              <w:rPr>
                <w:rFonts w:hint="eastAsia" w:ascii="宋体" w:cs="Arial"/>
                <w:b/>
                <w:bCs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单位党委职能部门是否推荐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单项选择打</w:t>
            </w:r>
            <w:r>
              <w:rPr>
                <w:rFonts w:hint="eastAsia" w:ascii="宋体" w:cs="Arial"/>
                <w:b/>
                <w:bCs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1680" w:hanging="420" w:hangingChars="200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单位科研机构对论文的学术性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把关；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单位党委职能部门对论文的观点进行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ind w:left="31680" w:hanging="420" w:hangingChars="20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表格不够可添加。</w:t>
            </w:r>
          </w:p>
        </w:tc>
      </w:tr>
    </w:tbl>
    <w:p>
      <w:pPr>
        <w:rPr>
          <w:rFonts w:ascii="宋体" w:cs="宋体"/>
          <w:sz w:val="15"/>
          <w:szCs w:val="15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treport/opRecord.xml>tbl_1(0);
</file>